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65FB" w14:textId="77777777" w:rsidR="005E6DDB" w:rsidRDefault="005E6DDB">
      <w:r>
        <w:rPr>
          <w:rFonts w:hint="eastAsia"/>
        </w:rPr>
        <w:t>様式第</w:t>
      </w:r>
      <w:r w:rsidR="006B4291">
        <w:rPr>
          <w:rFonts w:hint="eastAsia"/>
        </w:rPr>
        <w:t>4</w:t>
      </w:r>
      <w:r>
        <w:rPr>
          <w:rFonts w:hint="eastAsia"/>
        </w:rPr>
        <w:t>号(第1</w:t>
      </w:r>
      <w:r w:rsidR="006B4291">
        <w:rPr>
          <w:rFonts w:hint="eastAsia"/>
        </w:rPr>
        <w:t>7</w:t>
      </w:r>
      <w:r>
        <w:rPr>
          <w:rFonts w:hint="eastAsia"/>
        </w:rPr>
        <w:t>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1718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234"/>
      </w:tblGrid>
      <w:tr w:rsidR="005E6DDB" w14:paraId="1D44D4EF" w14:textId="77777777" w:rsidTr="00D80CF7">
        <w:trPr>
          <w:trHeight w:val="5431"/>
        </w:trPr>
        <w:tc>
          <w:tcPr>
            <w:tcW w:w="9313" w:type="dxa"/>
            <w:gridSpan w:val="13"/>
            <w:tcBorders>
              <w:bottom w:val="nil"/>
            </w:tcBorders>
          </w:tcPr>
          <w:p w14:paraId="4AE54D09" w14:textId="77777777" w:rsidR="005E6DDB" w:rsidRDefault="005E6DDB"/>
          <w:p w14:paraId="59C9400A" w14:textId="77777777" w:rsidR="00BF2D8E" w:rsidRDefault="00BF2D8E"/>
          <w:p w14:paraId="18AA9D72" w14:textId="77777777" w:rsidR="005E6DDB" w:rsidRPr="005F68C5" w:rsidRDefault="005E6DDB">
            <w:pPr>
              <w:jc w:val="center"/>
              <w:rPr>
                <w:sz w:val="40"/>
                <w:szCs w:val="40"/>
                <w:u w:val="single"/>
              </w:rPr>
            </w:pPr>
            <w:r w:rsidRPr="005F68C5">
              <w:rPr>
                <w:rFonts w:hint="eastAsia"/>
                <w:spacing w:val="520"/>
                <w:sz w:val="40"/>
                <w:szCs w:val="40"/>
                <w:u w:val="single"/>
              </w:rPr>
              <w:t>入札</w:t>
            </w:r>
            <w:r w:rsidRPr="005F68C5">
              <w:rPr>
                <w:rFonts w:hint="eastAsia"/>
                <w:sz w:val="40"/>
                <w:szCs w:val="40"/>
                <w:u w:val="single"/>
              </w:rPr>
              <w:t>書</w:t>
            </w:r>
          </w:p>
          <w:p w14:paraId="6466E1C6" w14:textId="77777777" w:rsidR="005E6DDB" w:rsidRDefault="005E6DDB"/>
          <w:p w14:paraId="59F04E15" w14:textId="77777777" w:rsidR="005E6DDB" w:rsidRPr="00BF2D8E" w:rsidRDefault="005E6DDB">
            <w:pPr>
              <w:rPr>
                <w:sz w:val="24"/>
                <w:szCs w:val="24"/>
              </w:rPr>
            </w:pPr>
          </w:p>
          <w:p w14:paraId="72F05DB5" w14:textId="77777777" w:rsidR="005E6DDB" w:rsidRPr="00BF2D8E" w:rsidRDefault="000F595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66732" w:rsidRPr="00BF2D8E">
              <w:rPr>
                <w:rFonts w:hint="eastAsia"/>
                <w:sz w:val="24"/>
                <w:szCs w:val="24"/>
              </w:rPr>
              <w:t xml:space="preserve">　　</w:t>
            </w:r>
            <w:r w:rsidR="005E6DDB" w:rsidRPr="00BF2D8E">
              <w:rPr>
                <w:rFonts w:hint="eastAsia"/>
                <w:sz w:val="24"/>
                <w:szCs w:val="24"/>
              </w:rPr>
              <w:t>年　　月　　日</w:t>
            </w:r>
          </w:p>
          <w:p w14:paraId="0A47E00B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026AC012" w14:textId="77777777" w:rsidR="00266732" w:rsidRPr="00BF2D8E" w:rsidRDefault="005E6DDB">
            <w:pPr>
              <w:jc w:val="lef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 xml:space="preserve">　</w:t>
            </w:r>
            <w:r w:rsidR="00266732" w:rsidRPr="00BF2D8E">
              <w:rPr>
                <w:rFonts w:hint="eastAsia"/>
                <w:sz w:val="24"/>
                <w:szCs w:val="24"/>
              </w:rPr>
              <w:t>仲多度南部消防組合</w:t>
            </w:r>
          </w:p>
          <w:p w14:paraId="54571D3F" w14:textId="7DDCD5F6" w:rsidR="005E6DDB" w:rsidRPr="00BF2D8E" w:rsidRDefault="00266732" w:rsidP="00BF2D8E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 xml:space="preserve">管理者　</w:t>
            </w:r>
            <w:r w:rsidR="00073508">
              <w:rPr>
                <w:rFonts w:hint="eastAsia"/>
                <w:sz w:val="24"/>
                <w:szCs w:val="24"/>
              </w:rPr>
              <w:t>栗田　隆義</w:t>
            </w:r>
            <w:r w:rsidR="00BF2D8E">
              <w:rPr>
                <w:rFonts w:hint="eastAsia"/>
                <w:sz w:val="24"/>
                <w:szCs w:val="24"/>
              </w:rPr>
              <w:t xml:space="preserve">　</w:t>
            </w:r>
            <w:r w:rsidR="00AB59E9">
              <w:rPr>
                <w:rFonts w:hint="eastAsia"/>
                <w:sz w:val="24"/>
                <w:szCs w:val="24"/>
              </w:rPr>
              <w:t>殿</w:t>
            </w:r>
          </w:p>
          <w:p w14:paraId="2D09E843" w14:textId="77777777" w:rsidR="005E6DDB" w:rsidRDefault="005E6DDB">
            <w:pPr>
              <w:jc w:val="left"/>
              <w:rPr>
                <w:sz w:val="24"/>
                <w:szCs w:val="24"/>
              </w:rPr>
            </w:pPr>
          </w:p>
          <w:p w14:paraId="70200BCF" w14:textId="77777777" w:rsidR="00BF2D8E" w:rsidRPr="00BF2D8E" w:rsidRDefault="00BF2D8E">
            <w:pPr>
              <w:jc w:val="left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701"/>
              <w:gridCol w:w="3544"/>
              <w:gridCol w:w="453"/>
            </w:tblGrid>
            <w:tr w:rsidR="0094249B" w:rsidRPr="001A089C" w14:paraId="5AE25C6A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71EA41" w14:textId="77777777" w:rsidR="0094249B" w:rsidRPr="001A089C" w:rsidRDefault="0094249B" w:rsidP="001A089C">
                  <w:pPr>
                    <w:jc w:val="right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z w:val="24"/>
                      <w:szCs w:val="24"/>
                    </w:rPr>
                    <w:t>入札者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34825F" w14:textId="77777777" w:rsidR="0094249B" w:rsidRPr="001A089C" w:rsidRDefault="0094249B" w:rsidP="001A089C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pacing w:val="210"/>
                      <w:sz w:val="24"/>
                      <w:szCs w:val="24"/>
                    </w:rPr>
                    <w:t>住</w:t>
                  </w:r>
                  <w:r w:rsidRPr="001A089C">
                    <w:rPr>
                      <w:rFonts w:hint="eastAsia"/>
                      <w:sz w:val="24"/>
                      <w:szCs w:val="24"/>
                    </w:rPr>
                    <w:t>所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7A70A5" w14:textId="77777777" w:rsidR="0094249B" w:rsidRPr="001A089C" w:rsidRDefault="0094249B" w:rsidP="0007350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4046A1" w14:textId="77777777" w:rsidR="0094249B" w:rsidRPr="001A089C" w:rsidRDefault="0094249B" w:rsidP="001A089C">
                  <w:pPr>
                    <w:ind w:left="501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94249B" w:rsidRPr="001A089C" w14:paraId="0B28ACA6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0024C0" w14:textId="77777777" w:rsidR="0094249B" w:rsidRPr="001A089C" w:rsidRDefault="0094249B" w:rsidP="001A089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8EB636" w14:textId="77777777" w:rsidR="0094249B" w:rsidRPr="001A089C" w:rsidRDefault="0094249B" w:rsidP="001A089C">
                  <w:pPr>
                    <w:jc w:val="distribute"/>
                    <w:rPr>
                      <w:spacing w:val="21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EF11500" w14:textId="77777777" w:rsidR="0094249B" w:rsidRPr="001A089C" w:rsidRDefault="0094249B" w:rsidP="0007350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BF839B" w14:textId="77777777" w:rsidR="0094249B" w:rsidRPr="001A089C" w:rsidRDefault="0094249B" w:rsidP="001A089C">
                  <w:pPr>
                    <w:ind w:left="501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94249B" w:rsidRPr="001A089C" w14:paraId="31838964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741FE4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F84186" w14:textId="77777777" w:rsidR="0094249B" w:rsidRPr="001A089C" w:rsidRDefault="0094249B" w:rsidP="001A089C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z w:val="24"/>
                      <w:szCs w:val="24"/>
                    </w:rPr>
                    <w:t>名称又は商号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F68765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5B5261A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94249B" w:rsidRPr="001A089C" w14:paraId="2BBFC674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E3A81EB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96DDE0" w14:textId="77777777" w:rsidR="0094249B" w:rsidRPr="001A089C" w:rsidRDefault="0094249B" w:rsidP="001A089C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z w:val="24"/>
                      <w:szCs w:val="24"/>
                    </w:rPr>
                    <w:t>代表者名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CABB7B" w14:textId="77777777" w:rsidR="0094249B" w:rsidRPr="001A089C" w:rsidRDefault="0094249B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87471C" w14:textId="77777777" w:rsidR="0094249B" w:rsidRPr="001A089C" w:rsidRDefault="0094249B" w:rsidP="001A089C">
                  <w:pPr>
                    <w:jc w:val="right"/>
                    <w:rPr>
                      <w:sz w:val="24"/>
                      <w:szCs w:val="24"/>
                    </w:rPr>
                  </w:pPr>
                  <w:r w:rsidRPr="001A089C">
                    <w:rPr>
                      <w:rFonts w:hint="eastAsia"/>
                      <w:sz w:val="24"/>
                      <w:szCs w:val="24"/>
                    </w:rPr>
                    <w:t>㊞</w:t>
                  </w:r>
                </w:p>
              </w:tc>
            </w:tr>
            <w:tr w:rsidR="008D22C6" w:rsidRPr="001A089C" w14:paraId="269E7476" w14:textId="77777777" w:rsidTr="00CB7980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2D1C57" w14:textId="77777777" w:rsidR="008D22C6" w:rsidRPr="001A089C" w:rsidRDefault="008D22C6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A52B65" w14:textId="77777777" w:rsidR="008D22C6" w:rsidRPr="001A089C" w:rsidRDefault="008D22C6" w:rsidP="001A089C">
                  <w:pPr>
                    <w:jc w:val="distribu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7E89DA" w14:textId="77777777" w:rsidR="008D22C6" w:rsidRPr="001A089C" w:rsidRDefault="008D22C6" w:rsidP="001A089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7B2099" w14:textId="77777777" w:rsidR="008D22C6" w:rsidRPr="001A089C" w:rsidRDefault="008D22C6" w:rsidP="001A089C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E6957B" w14:textId="77777777" w:rsidR="005E6DDB" w:rsidRPr="005F68C5" w:rsidRDefault="0094249B" w:rsidP="009424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54015584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523A8DE1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2B61E447" w14:textId="341181A1" w:rsidR="005E6DDB" w:rsidRDefault="005E6DDB" w:rsidP="0094249B">
            <w:pPr>
              <w:jc w:val="lef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 xml:space="preserve">　</w:t>
            </w:r>
            <w:r w:rsidR="000F595C">
              <w:rPr>
                <w:rFonts w:hint="eastAsia"/>
                <w:sz w:val="24"/>
                <w:szCs w:val="24"/>
              </w:rPr>
              <w:t>琴平町</w:t>
            </w:r>
            <w:r w:rsidR="00F92128">
              <w:rPr>
                <w:rFonts w:hint="eastAsia"/>
                <w:sz w:val="24"/>
                <w:szCs w:val="24"/>
              </w:rPr>
              <w:t>契約</w:t>
            </w:r>
            <w:r w:rsidR="00BF2D8E">
              <w:rPr>
                <w:rFonts w:hint="eastAsia"/>
                <w:sz w:val="24"/>
                <w:szCs w:val="24"/>
              </w:rPr>
              <w:t>規則</w:t>
            </w:r>
            <w:r w:rsidR="000F595C">
              <w:rPr>
                <w:rFonts w:hint="eastAsia"/>
                <w:sz w:val="24"/>
                <w:szCs w:val="24"/>
              </w:rPr>
              <w:t>、</w:t>
            </w:r>
            <w:r w:rsidR="00BF2D8E">
              <w:rPr>
                <w:rFonts w:hint="eastAsia"/>
                <w:sz w:val="24"/>
                <w:szCs w:val="24"/>
              </w:rPr>
              <w:t>仕様書</w:t>
            </w:r>
            <w:r w:rsidR="000F595C">
              <w:rPr>
                <w:rFonts w:hint="eastAsia"/>
                <w:sz w:val="24"/>
                <w:szCs w:val="24"/>
              </w:rPr>
              <w:t>及び</w:t>
            </w:r>
            <w:r w:rsidR="0094249B">
              <w:rPr>
                <w:rFonts w:hint="eastAsia"/>
                <w:sz w:val="24"/>
                <w:szCs w:val="24"/>
              </w:rPr>
              <w:t>図面その他入札条項を承知の</w:t>
            </w:r>
            <w:r w:rsidR="00BE5DDA">
              <w:rPr>
                <w:rFonts w:hint="eastAsia"/>
                <w:sz w:val="24"/>
                <w:szCs w:val="24"/>
              </w:rPr>
              <w:t>上</w:t>
            </w:r>
            <w:r w:rsidR="00073508">
              <w:rPr>
                <w:rFonts w:hint="eastAsia"/>
                <w:sz w:val="24"/>
                <w:szCs w:val="24"/>
              </w:rPr>
              <w:t>で、</w:t>
            </w:r>
            <w:r w:rsidR="00F92128">
              <w:rPr>
                <w:rFonts w:hint="eastAsia"/>
                <w:sz w:val="24"/>
                <w:szCs w:val="24"/>
              </w:rPr>
              <w:t>下記の</w:t>
            </w:r>
            <w:r w:rsidRPr="00BF2D8E">
              <w:rPr>
                <w:rFonts w:hint="eastAsia"/>
                <w:sz w:val="24"/>
                <w:szCs w:val="24"/>
              </w:rPr>
              <w:t>とおり</w:t>
            </w:r>
            <w:r w:rsidR="00073508">
              <w:rPr>
                <w:rFonts w:hint="eastAsia"/>
                <w:sz w:val="24"/>
                <w:szCs w:val="24"/>
              </w:rPr>
              <w:t xml:space="preserve">　</w:t>
            </w:r>
            <w:r w:rsidRPr="00BF2D8E">
              <w:rPr>
                <w:rFonts w:hint="eastAsia"/>
                <w:sz w:val="24"/>
                <w:szCs w:val="24"/>
              </w:rPr>
              <w:t>入札します。</w:t>
            </w:r>
          </w:p>
          <w:p w14:paraId="657F5514" w14:textId="77777777" w:rsidR="00BF2D8E" w:rsidRPr="00BE5DDA" w:rsidRDefault="00BF2D8E">
            <w:pPr>
              <w:rPr>
                <w:sz w:val="24"/>
                <w:szCs w:val="24"/>
              </w:rPr>
            </w:pPr>
          </w:p>
          <w:p w14:paraId="60EFBF93" w14:textId="77777777" w:rsidR="00BF2D8E" w:rsidRDefault="00BF2D8E" w:rsidP="00BF2D8E">
            <w:pPr>
              <w:pStyle w:val="a5"/>
            </w:pPr>
            <w:r>
              <w:rPr>
                <w:rFonts w:hint="eastAsia"/>
              </w:rPr>
              <w:t>記</w:t>
            </w:r>
          </w:p>
          <w:p w14:paraId="6895460A" w14:textId="77777777" w:rsidR="00BF2D8E" w:rsidRDefault="00BF2D8E" w:rsidP="00BF2D8E"/>
          <w:p w14:paraId="41ACCD17" w14:textId="77777777" w:rsidR="00BF2D8E" w:rsidRDefault="00BF2D8E" w:rsidP="00BF2D8E">
            <w:pPr>
              <w:pStyle w:val="a7"/>
            </w:pPr>
          </w:p>
        </w:tc>
      </w:tr>
      <w:tr w:rsidR="00D80CF7" w14:paraId="2829AE1C" w14:textId="77777777" w:rsidTr="0094249B">
        <w:trPr>
          <w:cantSplit/>
          <w:trHeight w:val="1184"/>
        </w:trPr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14:paraId="74A985AD" w14:textId="77777777" w:rsidR="00D36B47" w:rsidRDefault="00D36B47" w:rsidP="003E5BE3">
            <w:pPr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A282C" w14:textId="77777777" w:rsidR="00D36B47" w:rsidRPr="00BF2D8E" w:rsidRDefault="00D36B47">
            <w:pPr>
              <w:jc w:val="center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63F03C" w14:textId="77777777" w:rsidR="00D36B47" w:rsidRPr="00BF2D8E" w:rsidRDefault="00D36B47">
            <w:pPr>
              <w:jc w:val="center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1003F5E2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FC888A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2D0EDAC5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2DEB79BB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A9D453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37434261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2A564EFE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213240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7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091A222" w14:textId="77777777" w:rsidR="00D36B47" w:rsidRPr="00BF2D8E" w:rsidRDefault="00D36B47">
            <w:pPr>
              <w:jc w:val="right"/>
              <w:rPr>
                <w:sz w:val="24"/>
                <w:szCs w:val="24"/>
              </w:rPr>
            </w:pPr>
            <w:r w:rsidRPr="00BF2D8E">
              <w:rPr>
                <w:rFonts w:hint="eastAsia"/>
                <w:sz w:val="24"/>
                <w:szCs w:val="24"/>
              </w:rPr>
              <w:t>円</w:t>
            </w:r>
          </w:p>
          <w:p w14:paraId="5E05C6DF" w14:textId="77777777" w:rsidR="00D36B47" w:rsidRDefault="00D36B4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1EAB2EA8" w14:textId="77777777" w:rsidR="00D36B47" w:rsidRDefault="00D36B47" w:rsidP="003E5BE3">
            <w:pPr>
              <w:jc w:val="center"/>
            </w:pPr>
          </w:p>
        </w:tc>
      </w:tr>
      <w:tr w:rsidR="005E6DDB" w:rsidRPr="00BF2D8E" w14:paraId="50D8EB86" w14:textId="77777777" w:rsidTr="005F68C5">
        <w:trPr>
          <w:cantSplit/>
          <w:trHeight w:val="2843"/>
        </w:trPr>
        <w:tc>
          <w:tcPr>
            <w:tcW w:w="9313" w:type="dxa"/>
            <w:gridSpan w:val="13"/>
            <w:tcBorders>
              <w:top w:val="nil"/>
            </w:tcBorders>
          </w:tcPr>
          <w:p w14:paraId="62094229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183BFE81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p w14:paraId="509F6C03" w14:textId="77777777" w:rsidR="005E6DDB" w:rsidRPr="00BF2D8E" w:rsidRDefault="005E6DDB">
            <w:pPr>
              <w:jc w:val="left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7119"/>
            </w:tblGrid>
            <w:tr w:rsidR="003E5BE3" w:rsidRPr="006D1069" w14:paraId="1E3ECB99" w14:textId="77777777" w:rsidTr="006D1069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FF7E11" w14:textId="06807D7B" w:rsidR="003E5BE3" w:rsidRPr="006D1069" w:rsidRDefault="0016199C" w:rsidP="006D1069">
                  <w:pPr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pacing w:val="105"/>
                      <w:sz w:val="24"/>
                      <w:szCs w:val="24"/>
                    </w:rPr>
                    <w:t>事業</w:t>
                  </w:r>
                  <w:r w:rsidR="003E5BE3" w:rsidRPr="006D1069"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9416E2" w14:textId="0C31F589" w:rsidR="003E5BE3" w:rsidRPr="006D1069" w:rsidRDefault="000F595C" w:rsidP="0078716C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令和</w:t>
                  </w:r>
                  <w:r w:rsidR="00073508">
                    <w:rPr>
                      <w:rFonts w:hint="eastAsia"/>
                      <w:sz w:val="24"/>
                      <w:szCs w:val="24"/>
                    </w:rPr>
                    <w:t>８</w:t>
                  </w:r>
                  <w:r w:rsidR="0014443F">
                    <w:rPr>
                      <w:rFonts w:hint="eastAsia"/>
                      <w:sz w:val="24"/>
                      <w:szCs w:val="24"/>
                    </w:rPr>
                    <w:t>年度</w:t>
                  </w:r>
                  <w:r w:rsidR="003E5BE3" w:rsidRPr="006D1069">
                    <w:rPr>
                      <w:rFonts w:hint="eastAsia"/>
                      <w:sz w:val="24"/>
                      <w:szCs w:val="24"/>
                    </w:rPr>
                    <w:t>仲多度南部消防組合消防</w:t>
                  </w:r>
                  <w:r w:rsidR="00CA3798">
                    <w:rPr>
                      <w:rFonts w:hint="eastAsia"/>
                      <w:sz w:val="24"/>
                      <w:szCs w:val="24"/>
                    </w:rPr>
                    <w:t>防災</w:t>
                  </w:r>
                  <w:r w:rsidR="003E5BE3" w:rsidRPr="006D1069">
                    <w:rPr>
                      <w:rFonts w:hint="eastAsia"/>
                      <w:sz w:val="24"/>
                      <w:szCs w:val="24"/>
                    </w:rPr>
                    <w:t>施設整備事業</w:t>
                  </w:r>
                </w:p>
              </w:tc>
            </w:tr>
            <w:tr w:rsidR="003E5BE3" w:rsidRPr="006D1069" w14:paraId="66549BE8" w14:textId="77777777" w:rsidTr="006D1069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156AD8" w14:textId="77777777" w:rsidR="003E5BE3" w:rsidRPr="006D1069" w:rsidRDefault="003E5BE3" w:rsidP="006D1069">
                  <w:pPr>
                    <w:jc w:val="distribu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B0DE7F" w14:textId="77777777" w:rsidR="003E5BE3" w:rsidRPr="006D1069" w:rsidRDefault="003E5BE3" w:rsidP="00BE5EAA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 w:rsidRPr="006D1069">
                    <w:rPr>
                      <w:rFonts w:hint="eastAsia"/>
                      <w:sz w:val="24"/>
                      <w:szCs w:val="24"/>
                    </w:rPr>
                    <w:t>（</w:t>
                  </w:r>
                  <w:r w:rsidR="0078716C">
                    <w:rPr>
                      <w:rFonts w:hint="eastAsia"/>
                      <w:sz w:val="24"/>
                      <w:szCs w:val="24"/>
                    </w:rPr>
                    <w:t>高規格</w:t>
                  </w:r>
                  <w:r w:rsidR="0014443F">
                    <w:rPr>
                      <w:rFonts w:hint="eastAsia"/>
                      <w:sz w:val="24"/>
                      <w:szCs w:val="24"/>
                    </w:rPr>
                    <w:t>救急</w:t>
                  </w:r>
                  <w:r w:rsidR="000F595C">
                    <w:rPr>
                      <w:rFonts w:hint="eastAsia"/>
                      <w:sz w:val="24"/>
                      <w:szCs w:val="24"/>
                    </w:rPr>
                    <w:t>自動</w:t>
                  </w:r>
                  <w:r w:rsidR="008D22C6">
                    <w:rPr>
                      <w:rFonts w:hint="eastAsia"/>
                      <w:sz w:val="24"/>
                      <w:szCs w:val="24"/>
                    </w:rPr>
                    <w:t>車</w:t>
                  </w:r>
                  <w:r w:rsidRPr="006D1069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</w:tc>
            </w:tr>
            <w:tr w:rsidR="005F68C5" w:rsidRPr="006D1069" w14:paraId="1868896C" w14:textId="77777777" w:rsidTr="006D1069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EDF117" w14:textId="77777777" w:rsidR="005F68C5" w:rsidRPr="006D1069" w:rsidRDefault="005F68C5" w:rsidP="006D1069">
                  <w:pPr>
                    <w:jc w:val="distribu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46E915" w14:textId="77777777" w:rsidR="005F68C5" w:rsidRPr="00BE5DDA" w:rsidRDefault="005F68C5" w:rsidP="006D1069">
                  <w:pPr>
                    <w:ind w:left="756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3E5BE3" w:rsidRPr="006D1069" w14:paraId="7959169C" w14:textId="77777777" w:rsidTr="006D1069"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6CAFF3" w14:textId="5A61423F" w:rsidR="003E5BE3" w:rsidRPr="006D1069" w:rsidRDefault="0016199C" w:rsidP="006D1069">
                  <w:pPr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</w:t>
                  </w:r>
                  <w:r w:rsidR="003E5BE3" w:rsidRPr="006D1069">
                    <w:rPr>
                      <w:rFonts w:hint="eastAsia"/>
                      <w:sz w:val="24"/>
                      <w:szCs w:val="24"/>
                    </w:rPr>
                    <w:t>場所</w:t>
                  </w:r>
                </w:p>
              </w:tc>
              <w:tc>
                <w:tcPr>
                  <w:tcW w:w="7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A70010" w14:textId="6D198655" w:rsidR="00CB7980" w:rsidRDefault="003E5BE3" w:rsidP="00CB7980">
                  <w:pPr>
                    <w:jc w:val="left"/>
                    <w:rPr>
                      <w:sz w:val="24"/>
                      <w:szCs w:val="24"/>
                    </w:rPr>
                  </w:pPr>
                  <w:r w:rsidRPr="006D1069">
                    <w:rPr>
                      <w:rFonts w:hint="eastAsia"/>
                      <w:sz w:val="24"/>
                      <w:szCs w:val="24"/>
                    </w:rPr>
                    <w:t xml:space="preserve">　香川県仲多度郡</w:t>
                  </w:r>
                  <w:r w:rsidR="0016199C">
                    <w:rPr>
                      <w:rFonts w:hint="eastAsia"/>
                      <w:sz w:val="24"/>
                      <w:szCs w:val="24"/>
                    </w:rPr>
                    <w:t>まんのう町造田３００８番３</w:t>
                  </w:r>
                </w:p>
                <w:p w14:paraId="1ABA54EF" w14:textId="3A1F8331" w:rsidR="003E5BE3" w:rsidRPr="006D1069" w:rsidRDefault="0016199C" w:rsidP="008D22C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仲多度南部消防組合消防署　琴南出張所</w:t>
                  </w:r>
                </w:p>
              </w:tc>
            </w:tr>
          </w:tbl>
          <w:p w14:paraId="69C54AF1" w14:textId="77777777" w:rsidR="003E5BE3" w:rsidRPr="00CB7980" w:rsidRDefault="003E5BE3" w:rsidP="003E5BE3">
            <w:pPr>
              <w:jc w:val="left"/>
              <w:rPr>
                <w:sz w:val="24"/>
                <w:szCs w:val="24"/>
              </w:rPr>
            </w:pPr>
          </w:p>
        </w:tc>
      </w:tr>
    </w:tbl>
    <w:p w14:paraId="2CD043B4" w14:textId="77777777" w:rsidR="00BF2D8E" w:rsidRDefault="00BF2D8E">
      <w:pPr>
        <w:ind w:left="756" w:hanging="756"/>
        <w:rPr>
          <w:sz w:val="24"/>
          <w:szCs w:val="24"/>
        </w:rPr>
      </w:pPr>
    </w:p>
    <w:p w14:paraId="4CC229EE" w14:textId="77777777" w:rsidR="005E6DDB" w:rsidRPr="00BF2D8E" w:rsidRDefault="005E6DDB" w:rsidP="00BF2D8E">
      <w:pPr>
        <w:ind w:left="960" w:hangingChars="400" w:hanging="960"/>
        <w:rPr>
          <w:sz w:val="24"/>
          <w:szCs w:val="24"/>
        </w:rPr>
      </w:pPr>
      <w:r w:rsidRPr="00BF2D8E">
        <w:rPr>
          <w:rFonts w:hint="eastAsia"/>
          <w:sz w:val="24"/>
          <w:szCs w:val="24"/>
        </w:rPr>
        <w:t>備考　1　入札金額は、アラビア数字をもってインク又は墨で記入するとともに頭書に￥の記号を付記すること。</w:t>
      </w:r>
    </w:p>
    <w:p w14:paraId="4FCF6B9F" w14:textId="77777777" w:rsidR="005E6DDB" w:rsidRDefault="005E6DDB">
      <w:pPr>
        <w:ind w:left="756" w:hanging="756"/>
        <w:rPr>
          <w:sz w:val="24"/>
          <w:szCs w:val="24"/>
        </w:rPr>
      </w:pPr>
      <w:r w:rsidRPr="00BF2D8E">
        <w:rPr>
          <w:rFonts w:hint="eastAsia"/>
          <w:sz w:val="24"/>
          <w:szCs w:val="24"/>
        </w:rPr>
        <w:t xml:space="preserve">　　　2　入札金額を訂正しないこと。</w:t>
      </w:r>
    </w:p>
    <w:p w14:paraId="63609CA2" w14:textId="77777777" w:rsidR="00BF2D8E" w:rsidRPr="00BF2D8E" w:rsidRDefault="00BF2D8E">
      <w:pPr>
        <w:ind w:left="756" w:hanging="7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3</w:t>
      </w:r>
      <w:r w:rsidR="0073752D">
        <w:rPr>
          <w:rFonts w:hint="eastAsia"/>
          <w:sz w:val="24"/>
          <w:szCs w:val="24"/>
        </w:rPr>
        <w:t xml:space="preserve">　消費税</w:t>
      </w:r>
      <w:r w:rsidR="00742F37">
        <w:rPr>
          <w:rFonts w:hint="eastAsia"/>
          <w:sz w:val="24"/>
          <w:szCs w:val="24"/>
        </w:rPr>
        <w:t>抜き</w:t>
      </w:r>
      <w:r w:rsidR="0073752D">
        <w:rPr>
          <w:rFonts w:hint="eastAsia"/>
          <w:sz w:val="24"/>
          <w:szCs w:val="24"/>
        </w:rPr>
        <w:t>の金額とする。</w:t>
      </w:r>
    </w:p>
    <w:sectPr w:rsidR="00BF2D8E" w:rsidRPr="00BF2D8E" w:rsidSect="003E5BE3">
      <w:pgSz w:w="11906" w:h="16838" w:code="9"/>
      <w:pgMar w:top="1701" w:right="99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88456" w14:textId="77777777" w:rsidR="00FE2782" w:rsidRDefault="00FE2782">
      <w:r>
        <w:separator/>
      </w:r>
    </w:p>
  </w:endnote>
  <w:endnote w:type="continuationSeparator" w:id="0">
    <w:p w14:paraId="499A19F5" w14:textId="77777777" w:rsidR="00FE2782" w:rsidRDefault="00F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2864" w14:textId="77777777" w:rsidR="00FE2782" w:rsidRDefault="00FE2782">
      <w:r>
        <w:separator/>
      </w:r>
    </w:p>
  </w:footnote>
  <w:footnote w:type="continuationSeparator" w:id="0">
    <w:p w14:paraId="756D1763" w14:textId="77777777" w:rsidR="00FE2782" w:rsidRDefault="00FE2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8"/>
    <w:rsid w:val="00052B70"/>
    <w:rsid w:val="00073508"/>
    <w:rsid w:val="000F595C"/>
    <w:rsid w:val="0014443F"/>
    <w:rsid w:val="0016199C"/>
    <w:rsid w:val="001A089C"/>
    <w:rsid w:val="001A52B0"/>
    <w:rsid w:val="001A6610"/>
    <w:rsid w:val="00266732"/>
    <w:rsid w:val="002C0935"/>
    <w:rsid w:val="003510B5"/>
    <w:rsid w:val="00362BDC"/>
    <w:rsid w:val="00383CE3"/>
    <w:rsid w:val="003B2B68"/>
    <w:rsid w:val="003E5BE3"/>
    <w:rsid w:val="003F3203"/>
    <w:rsid w:val="00455B16"/>
    <w:rsid w:val="004F5938"/>
    <w:rsid w:val="005457CD"/>
    <w:rsid w:val="00585CAF"/>
    <w:rsid w:val="005A2B7C"/>
    <w:rsid w:val="005B5B13"/>
    <w:rsid w:val="005C6452"/>
    <w:rsid w:val="005E20CD"/>
    <w:rsid w:val="005E6DDB"/>
    <w:rsid w:val="005F68C5"/>
    <w:rsid w:val="00613132"/>
    <w:rsid w:val="006206F3"/>
    <w:rsid w:val="00624B0E"/>
    <w:rsid w:val="006B1519"/>
    <w:rsid w:val="006B4291"/>
    <w:rsid w:val="006D1069"/>
    <w:rsid w:val="006D7E3A"/>
    <w:rsid w:val="006E1A7D"/>
    <w:rsid w:val="0073752D"/>
    <w:rsid w:val="00742F37"/>
    <w:rsid w:val="0078716C"/>
    <w:rsid w:val="007A14B1"/>
    <w:rsid w:val="008D22C6"/>
    <w:rsid w:val="0094249B"/>
    <w:rsid w:val="009F7007"/>
    <w:rsid w:val="00AB59E9"/>
    <w:rsid w:val="00BE5DDA"/>
    <w:rsid w:val="00BE5EAA"/>
    <w:rsid w:val="00BF2D8E"/>
    <w:rsid w:val="00BF5A25"/>
    <w:rsid w:val="00CA3798"/>
    <w:rsid w:val="00CB5CD1"/>
    <w:rsid w:val="00CB7980"/>
    <w:rsid w:val="00D36B47"/>
    <w:rsid w:val="00D80CF7"/>
    <w:rsid w:val="00E353A1"/>
    <w:rsid w:val="00F219E6"/>
    <w:rsid w:val="00F92128"/>
    <w:rsid w:val="00FC78B5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CDDE90"/>
  <w15:chartTrackingRefBased/>
  <w15:docId w15:val="{7C060861-37D7-44DC-8F89-28D792B9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BF2D8E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BF2D8E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F2D8E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BF2D8E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3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5</TotalTime>
  <Pages>1</Pages>
  <Words>262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様式第4号(第15条関係)</vt:lpstr>
      <vt:lpstr>様式第4号(第15条関係)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様式第4号(第15条関係)</dc:title>
  <dc:subject/>
  <dc:creator>user</dc:creator>
  <cp:keywords/>
  <dc:description/>
  <cp:lastModifiedBy>user2</cp:lastModifiedBy>
  <cp:revision>4</cp:revision>
  <cp:lastPrinted>2014-04-07T04:58:00Z</cp:lastPrinted>
  <dcterms:created xsi:type="dcterms:W3CDTF">2026-04-16T07:30:00Z</dcterms:created>
  <dcterms:modified xsi:type="dcterms:W3CDTF">2026-05-25T05:18:00Z</dcterms:modified>
</cp:coreProperties>
</file>